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10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0A0"/>
      </w:tblPr>
      <w:tblGrid>
        <w:gridCol w:w="9214"/>
      </w:tblGrid>
      <w:tr w:rsidR="00227539" w:rsidRPr="00D55CE6" w:rsidTr="00042C6F">
        <w:tc>
          <w:tcPr>
            <w:tcW w:w="9214" w:type="dxa"/>
            <w:tcBorders>
              <w:top w:val="single" w:sz="8" w:space="0" w:color="9BBB59"/>
            </w:tcBorders>
            <w:shd w:val="clear" w:color="auto" w:fill="9BBB59"/>
          </w:tcPr>
          <w:p w:rsidR="00227539" w:rsidRPr="00042C6F" w:rsidRDefault="00227539" w:rsidP="00042C6F">
            <w:pPr>
              <w:pStyle w:val="FootnoteText"/>
              <w:spacing w:after="40"/>
              <w:jc w:val="right"/>
              <w:rPr>
                <w:rFonts w:ascii="Calibri" w:hAnsi="Calibri" w:cs="Segoe UI"/>
                <w:b/>
                <w:bCs/>
                <w:color w:val="FFFFFF"/>
              </w:rPr>
            </w:pPr>
            <w:r w:rsidRPr="00042C6F">
              <w:rPr>
                <w:rFonts w:ascii="Calibri" w:hAnsi="Calibri" w:cs="Segoe UI"/>
                <w:b/>
                <w:bCs/>
                <w:color w:val="FFFFFF"/>
              </w:rPr>
              <w:br w:type="page"/>
              <w:t>MT.480.39.2018</w:t>
            </w:r>
          </w:p>
        </w:tc>
      </w:tr>
      <w:tr w:rsidR="00227539" w:rsidRPr="00D55CE6" w:rsidTr="00042C6F">
        <w:trPr>
          <w:trHeight w:val="480"/>
        </w:trPr>
        <w:tc>
          <w:tcPr>
            <w:tcW w:w="9214" w:type="dxa"/>
            <w:tcBorders>
              <w:top w:val="single" w:sz="8" w:space="0" w:color="9BBB59"/>
              <w:bottom w:val="single" w:sz="8" w:space="0" w:color="9BBB59"/>
            </w:tcBorders>
          </w:tcPr>
          <w:p w:rsidR="00227539" w:rsidRPr="00042C6F" w:rsidRDefault="00227539" w:rsidP="00042C6F">
            <w:pPr>
              <w:pStyle w:val="FootnoteText"/>
              <w:spacing w:after="40"/>
              <w:jc w:val="center"/>
              <w:rPr>
                <w:rFonts w:ascii="Calibri" w:hAnsi="Calibri" w:cs="Segoe UI"/>
                <w:b/>
                <w:bCs/>
              </w:rPr>
            </w:pPr>
            <w:r w:rsidRPr="00042C6F">
              <w:rPr>
                <w:rFonts w:ascii="Calibri" w:hAnsi="Calibri" w:cs="Segoe UI"/>
                <w:b/>
                <w:bCs/>
              </w:rPr>
              <w:t>FORMULARZ OFERTOWY</w:t>
            </w:r>
          </w:p>
        </w:tc>
      </w:tr>
    </w:tbl>
    <w:p w:rsidR="00227539" w:rsidRPr="00D55CE6" w:rsidRDefault="00227539" w:rsidP="00D55CE6">
      <w:pPr>
        <w:rPr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00"/>
        <w:gridCol w:w="4714"/>
      </w:tblGrid>
      <w:tr w:rsidR="00227539" w:rsidRPr="00D55CE6" w:rsidTr="00F504A8">
        <w:trPr>
          <w:trHeight w:val="2396"/>
        </w:trPr>
        <w:tc>
          <w:tcPr>
            <w:tcW w:w="9214" w:type="dxa"/>
            <w:gridSpan w:val="2"/>
            <w:vAlign w:val="center"/>
          </w:tcPr>
          <w:p w:rsidR="00227539" w:rsidRPr="00E679D5" w:rsidRDefault="00227539" w:rsidP="00501D8E">
            <w:pPr>
              <w:pStyle w:val="FootnoteText"/>
              <w:spacing w:after="40"/>
              <w:ind w:left="4692" w:firstLine="20"/>
              <w:rPr>
                <w:rFonts w:ascii="Calibri" w:hAnsi="Calibri" w:cs="Segoe UI"/>
              </w:rPr>
            </w:pPr>
            <w:r w:rsidRPr="00E679D5">
              <w:rPr>
                <w:rFonts w:ascii="Calibri" w:hAnsi="Calibri" w:cs="Segoe UI"/>
              </w:rPr>
              <w:t>Gmina Miasto Oleśnica</w:t>
            </w:r>
          </w:p>
          <w:p w:rsidR="00227539" w:rsidRPr="00E679D5" w:rsidRDefault="00227539" w:rsidP="00E679D5">
            <w:pPr>
              <w:pStyle w:val="FootnoteText"/>
              <w:spacing w:after="40"/>
              <w:ind w:left="4712"/>
              <w:rPr>
                <w:rFonts w:ascii="Calibri" w:hAnsi="Calibri" w:cs="Segoe UI"/>
              </w:rPr>
            </w:pPr>
            <w:r w:rsidRPr="00E679D5">
              <w:rPr>
                <w:rFonts w:ascii="Calibri" w:hAnsi="Calibri" w:cs="Segoe UI"/>
              </w:rPr>
              <w:t xml:space="preserve">Zakład Budynków Komunalnych </w:t>
            </w:r>
            <w:r w:rsidRPr="00E679D5">
              <w:rPr>
                <w:rFonts w:ascii="Calibri" w:hAnsi="Calibri" w:cs="Segoe UI"/>
              </w:rPr>
              <w:br/>
              <w:t>w Oleśnicy</w:t>
            </w:r>
          </w:p>
          <w:p w:rsidR="00227539" w:rsidRPr="00D55CE6" w:rsidRDefault="00227539" w:rsidP="00E679D5">
            <w:pPr>
              <w:pStyle w:val="FootnoteText"/>
              <w:spacing w:after="40"/>
              <w:ind w:left="4712"/>
              <w:rPr>
                <w:rFonts w:ascii="Calibri" w:hAnsi="Calibri" w:cs="Segoe UI"/>
              </w:rPr>
            </w:pPr>
            <w:r w:rsidRPr="00D55CE6">
              <w:rPr>
                <w:rFonts w:ascii="Calibri" w:hAnsi="Calibri" w:cs="Segoe UI"/>
              </w:rPr>
              <w:t>ul. Wojska Polskiego 13</w:t>
            </w:r>
          </w:p>
          <w:p w:rsidR="00227539" w:rsidRDefault="00227539" w:rsidP="00E679D5">
            <w:pPr>
              <w:pStyle w:val="FootnoteText"/>
              <w:spacing w:after="40"/>
              <w:ind w:left="4712"/>
              <w:rPr>
                <w:rFonts w:ascii="Calibri" w:hAnsi="Calibri" w:cs="Segoe UI"/>
              </w:rPr>
            </w:pPr>
            <w:r w:rsidRPr="00D55CE6">
              <w:rPr>
                <w:rFonts w:ascii="Calibri" w:hAnsi="Calibri" w:cs="Segoe UI"/>
              </w:rPr>
              <w:t>56-400 Oleśnica</w:t>
            </w:r>
          </w:p>
          <w:p w:rsidR="00227539" w:rsidRPr="00501D8E" w:rsidRDefault="00227539" w:rsidP="00F504A8">
            <w:pPr>
              <w:pStyle w:val="FootnoteText"/>
              <w:spacing w:after="40"/>
              <w:rPr>
                <w:rFonts w:ascii="Calibri" w:hAnsi="Calibri" w:cs="Segoe UI"/>
                <w:b/>
                <w:sz w:val="22"/>
                <w:szCs w:val="22"/>
              </w:rPr>
            </w:pPr>
            <w:r w:rsidRPr="00501D8E">
              <w:rPr>
                <w:rFonts w:ascii="Calibri" w:hAnsi="Calibri" w:cs="Segoe UI"/>
                <w:b/>
                <w:sz w:val="22"/>
                <w:szCs w:val="22"/>
              </w:rPr>
              <w:t>OFERTA</w:t>
            </w:r>
          </w:p>
          <w:p w:rsidR="00227539" w:rsidRDefault="00227539" w:rsidP="005B7DD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501D8E">
              <w:rPr>
                <w:rFonts w:ascii="Calibri" w:hAnsi="Calibri" w:cs="Calibri"/>
                <w:b/>
                <w:sz w:val="22"/>
                <w:szCs w:val="22"/>
              </w:rPr>
              <w:t xml:space="preserve">w odpowiedzi na </w:t>
            </w:r>
            <w:r w:rsidRPr="00376B50">
              <w:rPr>
                <w:rFonts w:ascii="Calibri" w:hAnsi="Calibri" w:cs="Calibri"/>
                <w:b/>
                <w:sz w:val="22"/>
                <w:szCs w:val="22"/>
              </w:rPr>
              <w:t>zapytanie ofertowe na</w:t>
            </w:r>
            <w:r w:rsidRPr="00376B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76B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roboty budowlane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polegające</w:t>
            </w:r>
            <w:r w:rsidRPr="00376B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wymianie stolarki okiennej i drzwiowej w lokalach mieszkalnych i użytkowych</w:t>
            </w:r>
            <w:r w:rsidRPr="002F01E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EE583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Zakładu Budynków Komunalnych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EE583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F01E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Oleśnicy.</w:t>
            </w:r>
          </w:p>
          <w:p w:rsidR="00227539" w:rsidRPr="00D55CE6" w:rsidRDefault="00227539" w:rsidP="00AA7BDC">
            <w:pPr>
              <w:pStyle w:val="FootnoteText"/>
              <w:spacing w:after="40"/>
              <w:jc w:val="both"/>
              <w:rPr>
                <w:rFonts w:ascii="Calibri" w:hAnsi="Calibri" w:cs="Segoe UI"/>
                <w:b/>
                <w:color w:val="000000"/>
                <w:sz w:val="22"/>
                <w:szCs w:val="22"/>
              </w:rPr>
            </w:pPr>
          </w:p>
        </w:tc>
      </w:tr>
      <w:tr w:rsidR="00227539" w:rsidRPr="00D55CE6" w:rsidTr="00F504A8">
        <w:trPr>
          <w:trHeight w:val="1502"/>
        </w:trPr>
        <w:tc>
          <w:tcPr>
            <w:tcW w:w="9214" w:type="dxa"/>
            <w:gridSpan w:val="2"/>
          </w:tcPr>
          <w:p w:rsidR="00227539" w:rsidRPr="00D55CE6" w:rsidRDefault="00227539" w:rsidP="00F504A8">
            <w:pPr>
              <w:pStyle w:val="ListParagraph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DANE WYKONAWCY:</w:t>
            </w:r>
          </w:p>
          <w:p w:rsidR="00227539" w:rsidRPr="00D55CE6" w:rsidRDefault="00227539" w:rsidP="00F504A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Wykonawca/Wykonawcy: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……………..……………..………………………………………….……….…………….……………...….………...</w:t>
            </w:r>
          </w:p>
          <w:p w:rsidR="00227539" w:rsidRPr="00D55CE6" w:rsidRDefault="00227539" w:rsidP="00F504A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227539" w:rsidRPr="00D55CE6" w:rsidRDefault="00227539" w:rsidP="00F504A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Adres: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</w:t>
            </w:r>
            <w:r w:rsidRPr="00D55CE6">
              <w:rPr>
                <w:rFonts w:ascii="Calibri" w:hAnsi="Calibri" w:cs="Segoe UI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227539" w:rsidRPr="00D55CE6" w:rsidRDefault="00227539" w:rsidP="00F504A8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Osoba odpowiedzialna za kontakty z Zamawiającym: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.…………………………………………..………………………………………..</w:t>
            </w:r>
          </w:p>
          <w:p w:rsidR="00227539" w:rsidRPr="00D55CE6" w:rsidRDefault="00227539" w:rsidP="00F504A8">
            <w:pPr>
              <w:spacing w:after="40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Dane teleadresowe</w:t>
            </w:r>
            <w:r>
              <w:rPr>
                <w:rFonts w:ascii="Calibri" w:hAnsi="Calibri" w:cs="Segoe UI"/>
                <w:sz w:val="20"/>
                <w:szCs w:val="20"/>
              </w:rPr>
              <w:t>,</w:t>
            </w:r>
            <w:r w:rsidRPr="00D55CE6">
              <w:rPr>
                <w:rFonts w:ascii="Calibri" w:hAnsi="Calibri" w:cs="Segoe UI"/>
                <w:sz w:val="20"/>
                <w:szCs w:val="20"/>
              </w:rPr>
              <w:t xml:space="preserve"> na które należy przekazywać korespondencję związaną z niniejszym postępowaniem: </w:t>
            </w:r>
            <w:r>
              <w:rPr>
                <w:rFonts w:ascii="Calibri" w:hAnsi="Calibri" w:cs="Segoe UI"/>
                <w:sz w:val="20"/>
                <w:szCs w:val="20"/>
              </w:rPr>
              <w:t>telefon/</w:t>
            </w:r>
            <w:r w:rsidRPr="00D55CE6">
              <w:rPr>
                <w:rFonts w:ascii="Calibri" w:hAnsi="Calibri" w:cs="Segoe UI"/>
                <w:sz w:val="20"/>
                <w:szCs w:val="20"/>
              </w:rPr>
              <w:t>faks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…………………………………………………………………………………………………………………..………………………</w:t>
            </w:r>
          </w:p>
          <w:p w:rsidR="00227539" w:rsidRPr="00D55CE6" w:rsidRDefault="00227539" w:rsidP="00F504A8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e-mail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</w:t>
            </w:r>
            <w:r w:rsidRPr="00D55CE6">
              <w:rPr>
                <w:rFonts w:ascii="Calibri" w:hAnsi="Calibri" w:cs="Segoe UI"/>
                <w:b/>
                <w:vanish/>
                <w:sz w:val="20"/>
                <w:szCs w:val="20"/>
              </w:rPr>
              <w:t xml:space="preserve">……………………………………………… 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…………………………………………………………………………………………………………….….…..………………</w:t>
            </w:r>
          </w:p>
          <w:p w:rsidR="00227539" w:rsidRPr="00D55CE6" w:rsidRDefault="00227539" w:rsidP="00F504A8">
            <w:pPr>
              <w:pStyle w:val="FootnoteText"/>
              <w:spacing w:after="40"/>
              <w:rPr>
                <w:rFonts w:ascii="Calibri" w:hAnsi="Calibri" w:cs="Segoe UI"/>
              </w:rPr>
            </w:pPr>
            <w:r w:rsidRPr="00D55CE6">
              <w:rPr>
                <w:rFonts w:ascii="Calibri" w:hAnsi="Calibri" w:cs="Segoe UI"/>
              </w:rPr>
              <w:t>Adres do korespondencji (jeżeli inny niż adres siedziby):</w:t>
            </w:r>
            <w:r w:rsidRPr="00D55CE6">
              <w:rPr>
                <w:rFonts w:ascii="Calibri" w:hAnsi="Calibri"/>
              </w:rPr>
              <w:t xml:space="preserve"> </w:t>
            </w:r>
            <w:r w:rsidRPr="00D55CE6">
              <w:rPr>
                <w:rFonts w:ascii="Calibri" w:hAnsi="Calibri" w:cs="Segoe UI"/>
                <w:b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227539" w:rsidRPr="00D55CE6" w:rsidTr="00A22416">
        <w:trPr>
          <w:trHeight w:val="3579"/>
        </w:trPr>
        <w:tc>
          <w:tcPr>
            <w:tcW w:w="9214" w:type="dxa"/>
            <w:gridSpan w:val="2"/>
          </w:tcPr>
          <w:p w:rsidR="00227539" w:rsidRPr="00D55CE6" w:rsidRDefault="00227539" w:rsidP="00F504A8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D55CE6">
              <w:rPr>
                <w:rFonts w:ascii="Calibri" w:hAnsi="Calibri"/>
                <w:b/>
                <w:sz w:val="20"/>
                <w:szCs w:val="20"/>
              </w:rPr>
              <w:t xml:space="preserve">CENA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OFERTOWA </w:t>
            </w:r>
            <w:r w:rsidRPr="00D55CE6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:rsidR="00227539" w:rsidRPr="00D55CE6" w:rsidRDefault="00227539" w:rsidP="00F504A8">
            <w:pPr>
              <w:spacing w:after="40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55CE6">
              <w:rPr>
                <w:rFonts w:ascii="Calibri" w:hAnsi="Calibri"/>
                <w:sz w:val="20"/>
                <w:szCs w:val="20"/>
                <w:lang w:eastAsia="en-US"/>
              </w:rPr>
              <w:t xml:space="preserve">Niniejszym oferuję realizację przedmiotu zamówienia za CENĘ 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OFERTOWĄ BRUTTO: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5699"/>
              <w:gridCol w:w="3284"/>
            </w:tblGrid>
            <w:tr w:rsidR="00227539" w:rsidRPr="00D55CE6" w:rsidTr="00F504A8">
              <w:trPr>
                <w:trHeight w:val="684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227539" w:rsidRPr="00D55CE6" w:rsidRDefault="00227539" w:rsidP="00F12E0D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CENA OFERTOWA ŁĄCZNIE BRUTTO</w:t>
                  </w:r>
                  <w:r w:rsidRPr="00D55CE6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 xml:space="preserve"> PLN</w:t>
                  </w:r>
                </w:p>
              </w:tc>
              <w:tc>
                <w:tcPr>
                  <w:tcW w:w="3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7539" w:rsidRPr="00D55CE6" w:rsidRDefault="00227539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</w:tc>
            </w:tr>
            <w:tr w:rsidR="00227539" w:rsidRPr="00D55CE6" w:rsidTr="00E04E43">
              <w:trPr>
                <w:trHeight w:val="786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227539" w:rsidRPr="00E679D5" w:rsidRDefault="00227539" w:rsidP="00F12E0D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sz w:val="20"/>
                      <w:szCs w:val="20"/>
                    </w:rPr>
                  </w:pPr>
                  <w:r w:rsidRPr="00E679D5">
                    <w:rPr>
                      <w:rFonts w:ascii="Calibri" w:hAnsi="Calibri" w:cs="Segoe UI"/>
                      <w:sz w:val="20"/>
                      <w:szCs w:val="20"/>
                    </w:rPr>
                    <w:t>Kwota łącznie brutto słownie</w:t>
                  </w:r>
                </w:p>
              </w:tc>
              <w:tc>
                <w:tcPr>
                  <w:tcW w:w="3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7539" w:rsidRPr="00D55CE6" w:rsidRDefault="00227539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</w:tc>
            </w:tr>
            <w:tr w:rsidR="00227539" w:rsidRPr="00D55CE6" w:rsidTr="00DF6F32">
              <w:trPr>
                <w:trHeight w:val="612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227539" w:rsidRDefault="00227539" w:rsidP="00F12E0D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CENA OFERTOWA ŁĄCZNIE BRUTTO</w:t>
                  </w:r>
                  <w:r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br/>
                    <w:t xml:space="preserve"> - lokale mieszkalne -</w:t>
                  </w:r>
                </w:p>
              </w:tc>
              <w:tc>
                <w:tcPr>
                  <w:tcW w:w="3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7539" w:rsidRPr="00D55CE6" w:rsidRDefault="00227539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  <w:bookmarkStart w:id="0" w:name="_GoBack"/>
                  <w:bookmarkEnd w:id="0"/>
                </w:p>
              </w:tc>
            </w:tr>
            <w:tr w:rsidR="00227539" w:rsidRPr="00D55CE6" w:rsidTr="00DF6F32">
              <w:trPr>
                <w:trHeight w:val="612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227539" w:rsidRDefault="00227539" w:rsidP="00F12E0D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CENA OFERTOWA ŁĄCZNIE BRUTTO</w:t>
                  </w:r>
                </w:p>
                <w:p w:rsidR="00227539" w:rsidRDefault="00227539" w:rsidP="00F12E0D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- lokale użytkowe -</w:t>
                  </w:r>
                </w:p>
              </w:tc>
              <w:tc>
                <w:tcPr>
                  <w:tcW w:w="3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7539" w:rsidRPr="00D55CE6" w:rsidRDefault="00227539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</w:tc>
            </w:tr>
          </w:tbl>
          <w:p w:rsidR="00227539" w:rsidRPr="00A22416" w:rsidRDefault="00227539" w:rsidP="00D55CE6">
            <w:pPr>
              <w:spacing w:after="40"/>
              <w:ind w:left="317" w:hanging="317"/>
              <w:jc w:val="both"/>
              <w:rPr>
                <w:rFonts w:ascii="Calibri" w:hAnsi="Calibri" w:cs="Segoe UI"/>
                <w:color w:val="FF0000"/>
                <w:sz w:val="20"/>
                <w:szCs w:val="20"/>
              </w:rPr>
            </w:pPr>
            <w:r w:rsidRPr="00A22416">
              <w:rPr>
                <w:rFonts w:ascii="Calibri" w:hAnsi="Calibri" w:cs="Segoe UI"/>
                <w:color w:val="FF0000"/>
                <w:sz w:val="20"/>
                <w:szCs w:val="20"/>
              </w:rPr>
              <w:t>UWAGA! Należy uzupełnić załącznik nr 1 do formularza ofertowego</w:t>
            </w:r>
            <w:r>
              <w:rPr>
                <w:rFonts w:ascii="Calibri" w:hAnsi="Calibri" w:cs="Segoe UI"/>
                <w:color w:val="FF0000"/>
                <w:sz w:val="20"/>
                <w:szCs w:val="20"/>
              </w:rPr>
              <w:t>.</w:t>
            </w:r>
          </w:p>
        </w:tc>
      </w:tr>
      <w:tr w:rsidR="00227539" w:rsidRPr="00D55CE6" w:rsidTr="00A22416">
        <w:trPr>
          <w:trHeight w:val="792"/>
        </w:trPr>
        <w:tc>
          <w:tcPr>
            <w:tcW w:w="9214" w:type="dxa"/>
            <w:gridSpan w:val="2"/>
          </w:tcPr>
          <w:p w:rsidR="00227539" w:rsidRDefault="00227539" w:rsidP="00F504A8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TERMIN WYKONANIA PRZEDMIOTU ZAMÓWIENIA:</w:t>
            </w:r>
          </w:p>
          <w:p w:rsidR="00227539" w:rsidRPr="00403875" w:rsidRDefault="00227539" w:rsidP="00D55CE6">
            <w:pPr>
              <w:spacing w:after="40"/>
              <w:ind w:left="459"/>
              <w:contextualSpacing/>
              <w:rPr>
                <w:rFonts w:ascii="Calibri" w:hAnsi="Calibri"/>
                <w:sz w:val="20"/>
                <w:szCs w:val="20"/>
              </w:rPr>
            </w:pPr>
            <w:r w:rsidRPr="00403875">
              <w:rPr>
                <w:rFonts w:ascii="Calibri" w:hAnsi="Calibri"/>
                <w:sz w:val="20"/>
                <w:szCs w:val="20"/>
              </w:rPr>
              <w:t>WYKONAM ZAMÓWIENIE DO DNIA……………………………………………</w:t>
            </w:r>
          </w:p>
        </w:tc>
      </w:tr>
      <w:tr w:rsidR="00227539" w:rsidRPr="00D55CE6" w:rsidTr="00A22416">
        <w:trPr>
          <w:trHeight w:val="2052"/>
        </w:trPr>
        <w:tc>
          <w:tcPr>
            <w:tcW w:w="9214" w:type="dxa"/>
            <w:gridSpan w:val="2"/>
          </w:tcPr>
          <w:p w:rsidR="00227539" w:rsidRPr="00D55CE6" w:rsidRDefault="00227539" w:rsidP="00F504A8">
            <w:pPr>
              <w:pStyle w:val="ListParagraph"/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OŚWIADCZENIA:</w:t>
            </w:r>
          </w:p>
          <w:p w:rsidR="00227539" w:rsidRPr="00D55CE6" w:rsidRDefault="00227539" w:rsidP="00D55CE6">
            <w:pPr>
              <w:tabs>
                <w:tab w:val="left" w:pos="660"/>
                <w:tab w:val="left" w:pos="1020"/>
              </w:tabs>
              <w:autoSpaceDE w:val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Oświadczam, </w:t>
            </w:r>
            <w:r w:rsidRPr="00D55CE6">
              <w:rPr>
                <w:rFonts w:ascii="Calibri" w:hAnsi="Calibri"/>
                <w:color w:val="000000"/>
                <w:sz w:val="20"/>
                <w:szCs w:val="20"/>
              </w:rPr>
              <w:t>że spełnia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 </w:t>
            </w:r>
            <w:r w:rsidRPr="00D55CE6">
              <w:rPr>
                <w:rFonts w:ascii="Calibri" w:hAnsi="Calibri"/>
                <w:color w:val="000000"/>
                <w:sz w:val="20"/>
                <w:szCs w:val="20"/>
              </w:rPr>
              <w:t xml:space="preserve"> warunki dotyczące:</w:t>
            </w:r>
          </w:p>
          <w:p w:rsidR="00227539" w:rsidRPr="00D55CE6" w:rsidRDefault="00227539" w:rsidP="00D55CE6">
            <w:pPr>
              <w:autoSpaceDE w:val="0"/>
              <w:ind w:left="710" w:hanging="65"/>
              <w:rPr>
                <w:rFonts w:ascii="Calibri" w:hAnsi="Calibri"/>
                <w:color w:val="000000"/>
                <w:sz w:val="20"/>
                <w:szCs w:val="20"/>
              </w:rPr>
            </w:pPr>
            <w:r w:rsidRPr="00D55CE6">
              <w:rPr>
                <w:rFonts w:ascii="Calibri" w:hAnsi="Calibri"/>
                <w:color w:val="000000"/>
                <w:sz w:val="20"/>
                <w:szCs w:val="20"/>
              </w:rPr>
              <w:t xml:space="preserve">     a) posiadania uprawnień do wykonywania określonej działalności lub czynności,    </w:t>
            </w:r>
          </w:p>
          <w:p w:rsidR="00227539" w:rsidRPr="00D55CE6" w:rsidRDefault="00227539" w:rsidP="00D55CE6">
            <w:pPr>
              <w:autoSpaceDE w:val="0"/>
              <w:ind w:left="710" w:hanging="65"/>
              <w:rPr>
                <w:rFonts w:ascii="Calibri" w:hAnsi="Calibri"/>
                <w:color w:val="000000"/>
                <w:sz w:val="20"/>
                <w:szCs w:val="20"/>
              </w:rPr>
            </w:pPr>
            <w:r w:rsidRPr="00D55CE6">
              <w:rPr>
                <w:rFonts w:ascii="Calibri" w:hAnsi="Calibri"/>
                <w:color w:val="000000"/>
                <w:sz w:val="20"/>
                <w:szCs w:val="20"/>
              </w:rPr>
              <w:t xml:space="preserve">          jeżeli przepisy prawa nakładają obowiązek ich posiadania,</w:t>
            </w:r>
          </w:p>
          <w:p w:rsidR="00227539" w:rsidRPr="00D55CE6" w:rsidRDefault="00227539" w:rsidP="00D55CE6">
            <w:pPr>
              <w:autoSpaceDE w:val="0"/>
              <w:ind w:left="710" w:hanging="65"/>
              <w:rPr>
                <w:rFonts w:ascii="Calibri" w:hAnsi="Calibri"/>
                <w:color w:val="000000"/>
                <w:sz w:val="20"/>
                <w:szCs w:val="20"/>
              </w:rPr>
            </w:pPr>
            <w:r w:rsidRPr="00D55CE6">
              <w:rPr>
                <w:rFonts w:ascii="Calibri" w:hAnsi="Calibri"/>
                <w:color w:val="000000"/>
                <w:sz w:val="20"/>
                <w:szCs w:val="20"/>
              </w:rPr>
              <w:t xml:space="preserve">     b) posiadania wiedzy i doświadczenia, </w:t>
            </w:r>
          </w:p>
          <w:p w:rsidR="00227539" w:rsidRPr="00D55CE6" w:rsidRDefault="00227539" w:rsidP="00D55CE6">
            <w:pPr>
              <w:autoSpaceDE w:val="0"/>
              <w:ind w:left="710" w:hanging="65"/>
              <w:rPr>
                <w:rFonts w:ascii="Calibri" w:hAnsi="Calibri"/>
                <w:color w:val="000000"/>
                <w:sz w:val="20"/>
                <w:szCs w:val="20"/>
              </w:rPr>
            </w:pPr>
            <w:r w:rsidRPr="00D55CE6">
              <w:rPr>
                <w:rFonts w:ascii="Calibri" w:hAnsi="Calibri"/>
                <w:color w:val="000000"/>
                <w:sz w:val="20"/>
                <w:szCs w:val="20"/>
              </w:rPr>
              <w:t xml:space="preserve">     c) dysponowania odpowiednim potencjałem technicznym oraz osobami zdolnymi   </w:t>
            </w:r>
          </w:p>
          <w:p w:rsidR="00227539" w:rsidRPr="00D55CE6" w:rsidRDefault="00227539" w:rsidP="00D55CE6">
            <w:pPr>
              <w:autoSpaceDE w:val="0"/>
              <w:ind w:left="710" w:hanging="65"/>
              <w:rPr>
                <w:rFonts w:ascii="Calibri" w:hAnsi="Calibri"/>
                <w:color w:val="000000"/>
                <w:sz w:val="20"/>
                <w:szCs w:val="20"/>
              </w:rPr>
            </w:pPr>
            <w:r w:rsidRPr="00D55CE6">
              <w:rPr>
                <w:rFonts w:ascii="Calibri" w:hAnsi="Calibri"/>
                <w:color w:val="000000"/>
                <w:sz w:val="20"/>
                <w:szCs w:val="20"/>
              </w:rPr>
              <w:t xml:space="preserve">         do wykonania zamówienia,</w:t>
            </w:r>
          </w:p>
          <w:p w:rsidR="00227539" w:rsidRPr="00D55CE6" w:rsidRDefault="00227539" w:rsidP="00403875">
            <w:pPr>
              <w:autoSpaceDE w:val="0"/>
              <w:ind w:left="710" w:hanging="65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/>
                <w:color w:val="000000"/>
                <w:sz w:val="20"/>
                <w:szCs w:val="20"/>
              </w:rPr>
              <w:t xml:space="preserve">     d) sytuacji ekonomicznej i finansowej.</w:t>
            </w:r>
          </w:p>
        </w:tc>
      </w:tr>
      <w:tr w:rsidR="00227539" w:rsidRPr="00D55CE6" w:rsidTr="003B5A7E">
        <w:trPr>
          <w:trHeight w:val="1722"/>
        </w:trPr>
        <w:tc>
          <w:tcPr>
            <w:tcW w:w="4500" w:type="dxa"/>
            <w:vAlign w:val="bottom"/>
          </w:tcPr>
          <w:p w:rsidR="00227539" w:rsidRPr="00D55CE6" w:rsidRDefault="00227539" w:rsidP="00A22416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……………………………………………………….</w:t>
            </w:r>
          </w:p>
          <w:p w:rsidR="00227539" w:rsidRPr="00E679D5" w:rsidRDefault="00227539" w:rsidP="00A22416">
            <w:pPr>
              <w:spacing w:after="40"/>
              <w:jc w:val="center"/>
              <w:rPr>
                <w:rFonts w:ascii="Calibri" w:hAnsi="Calibri" w:cs="Segoe UI"/>
                <w:i/>
                <w:sz w:val="18"/>
                <w:szCs w:val="18"/>
              </w:rPr>
            </w:pPr>
            <w:r w:rsidRPr="00E679D5">
              <w:rPr>
                <w:rFonts w:ascii="Calibri" w:hAnsi="Calibri" w:cs="Segoe UI"/>
                <w:sz w:val="18"/>
                <w:szCs w:val="18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227539" w:rsidRPr="00D55CE6" w:rsidRDefault="00227539" w:rsidP="00A22416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 xml:space="preserve">      </w:t>
            </w:r>
            <w:r w:rsidRPr="00D55CE6">
              <w:rPr>
                <w:rFonts w:ascii="Calibri" w:hAnsi="Calibri" w:cs="Segoe UI"/>
                <w:sz w:val="20"/>
                <w:szCs w:val="20"/>
              </w:rPr>
              <w:t>....................................................</w:t>
            </w:r>
            <w:r>
              <w:rPr>
                <w:rFonts w:ascii="Calibri" w:hAnsi="Calibri" w:cs="Segoe UI"/>
                <w:sz w:val="20"/>
                <w:szCs w:val="20"/>
              </w:rPr>
              <w:t>.................</w:t>
            </w:r>
            <w:r w:rsidRPr="00D55CE6">
              <w:rPr>
                <w:rFonts w:ascii="Calibri" w:hAnsi="Calibri" w:cs="Segoe UI"/>
                <w:sz w:val="20"/>
                <w:szCs w:val="20"/>
              </w:rPr>
              <w:t>..</w:t>
            </w:r>
          </w:p>
          <w:p w:rsidR="00227539" w:rsidRPr="00E679D5" w:rsidRDefault="00227539" w:rsidP="00A22416">
            <w:pPr>
              <w:spacing w:after="40"/>
              <w:jc w:val="center"/>
              <w:rPr>
                <w:rFonts w:ascii="Calibri" w:hAnsi="Calibri" w:cs="Segoe UI"/>
                <w:i/>
                <w:sz w:val="18"/>
                <w:szCs w:val="18"/>
              </w:rPr>
            </w:pPr>
            <w:r w:rsidRPr="00E679D5">
              <w:rPr>
                <w:rFonts w:ascii="Calibri" w:hAnsi="Calibri" w:cs="Segoe UI"/>
                <w:sz w:val="18"/>
                <w:szCs w:val="18"/>
              </w:rPr>
              <w:t>data i podpis upoważnionego przedstawiciela Wykonawcy</w:t>
            </w:r>
          </w:p>
        </w:tc>
      </w:tr>
      <w:tr w:rsidR="00227539" w:rsidRPr="00D55CE6" w:rsidTr="00454E99">
        <w:tblPrEx>
          <w:tblBorders>
            <w:top w:val="single" w:sz="8" w:space="0" w:color="9BBB59"/>
            <w:left w:val="single" w:sz="8" w:space="0" w:color="9BBB59"/>
            <w:bottom w:val="single" w:sz="8" w:space="0" w:color="9BBB59"/>
            <w:right w:val="single" w:sz="8" w:space="0" w:color="9BBB59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  <w:gridSpan w:val="2"/>
            <w:tcBorders>
              <w:top w:val="single" w:sz="8" w:space="0" w:color="9BBB59"/>
            </w:tcBorders>
            <w:shd w:val="clear" w:color="auto" w:fill="9BBB59"/>
          </w:tcPr>
          <w:p w:rsidR="00227539" w:rsidRPr="00042C6F" w:rsidRDefault="00227539" w:rsidP="00454E99">
            <w:pPr>
              <w:pStyle w:val="FootnoteText"/>
              <w:spacing w:after="40"/>
              <w:jc w:val="right"/>
              <w:rPr>
                <w:rFonts w:ascii="Calibri" w:hAnsi="Calibri" w:cs="Segoe UI"/>
                <w:b/>
                <w:bCs/>
                <w:color w:val="FFFFFF"/>
              </w:rPr>
            </w:pPr>
            <w:r w:rsidRPr="00042C6F">
              <w:rPr>
                <w:rFonts w:ascii="Calibri" w:hAnsi="Calibri" w:cs="Segoe UI"/>
                <w:b/>
                <w:bCs/>
                <w:color w:val="FFFFFF"/>
              </w:rPr>
              <w:br w:type="page"/>
              <w:t>MT.480.39.2018</w:t>
            </w:r>
          </w:p>
        </w:tc>
      </w:tr>
      <w:tr w:rsidR="00227539" w:rsidRPr="00023BE7" w:rsidTr="00454E99">
        <w:tblPrEx>
          <w:tblBorders>
            <w:top w:val="single" w:sz="8" w:space="0" w:color="9BBB59"/>
            <w:left w:val="single" w:sz="8" w:space="0" w:color="9BBB59"/>
            <w:bottom w:val="single" w:sz="8" w:space="0" w:color="9BBB59"/>
            <w:right w:val="single" w:sz="8" w:space="0" w:color="9BBB59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9214" w:type="dxa"/>
            <w:gridSpan w:val="2"/>
            <w:tcBorders>
              <w:top w:val="single" w:sz="8" w:space="0" w:color="9BBB59"/>
              <w:bottom w:val="single" w:sz="8" w:space="0" w:color="9BBB59"/>
            </w:tcBorders>
          </w:tcPr>
          <w:p w:rsidR="00227539" w:rsidRPr="00023BE7" w:rsidRDefault="00227539" w:rsidP="00454E99">
            <w:pPr>
              <w:pStyle w:val="FootnoteText"/>
              <w:spacing w:after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3BE7">
              <w:rPr>
                <w:rFonts w:ascii="Calibri" w:hAnsi="Calibri" w:cs="Calibri"/>
                <w:b/>
                <w:bCs/>
                <w:sz w:val="22"/>
                <w:szCs w:val="22"/>
              </w:rPr>
              <w:t>ZAŁĄCZNIK NR 1 DO FORMULARZA OFEROWEGO</w:t>
            </w:r>
          </w:p>
        </w:tc>
      </w:tr>
    </w:tbl>
    <w:p w:rsidR="00227539" w:rsidRPr="00023BE7" w:rsidRDefault="00227539" w:rsidP="00D55CE6">
      <w:pPr>
        <w:rPr>
          <w:rFonts w:ascii="Calibri" w:hAnsi="Calibri" w:cs="Calibri"/>
          <w:sz w:val="22"/>
          <w:szCs w:val="22"/>
        </w:rPr>
      </w:pPr>
    </w:p>
    <w:p w:rsidR="00227539" w:rsidRDefault="00227539" w:rsidP="00023BE7">
      <w:pPr>
        <w:jc w:val="center"/>
        <w:rPr>
          <w:rFonts w:ascii="Calibri" w:hAnsi="Calibri" w:cs="Calibri"/>
          <w:b/>
          <w:sz w:val="22"/>
          <w:szCs w:val="22"/>
        </w:rPr>
      </w:pPr>
      <w:r w:rsidRPr="0008159F">
        <w:rPr>
          <w:rFonts w:ascii="Calibri" w:hAnsi="Calibri" w:cs="Calibri"/>
          <w:b/>
          <w:sz w:val="22"/>
          <w:szCs w:val="22"/>
        </w:rPr>
        <w:t>CENA OFERTOWA</w:t>
      </w:r>
    </w:p>
    <w:p w:rsidR="00227539" w:rsidRDefault="00227539" w:rsidP="00023BE7">
      <w:pPr>
        <w:jc w:val="center"/>
        <w:rPr>
          <w:rFonts w:ascii="Calibri" w:hAnsi="Calibri" w:cs="Calibri"/>
          <w:b/>
          <w:sz w:val="22"/>
          <w:szCs w:val="22"/>
        </w:rPr>
      </w:pPr>
    </w:p>
    <w:p w:rsidR="00227539" w:rsidRPr="0008159F" w:rsidRDefault="00227539" w:rsidP="00023BE7">
      <w:pPr>
        <w:jc w:val="center"/>
        <w:rPr>
          <w:rFonts w:ascii="Calibri" w:hAnsi="Calibri" w:cs="Calibri"/>
          <w:b/>
          <w:sz w:val="22"/>
          <w:szCs w:val="22"/>
        </w:rPr>
      </w:pPr>
    </w:p>
    <w:p w:rsidR="00227539" w:rsidRPr="00023BE7" w:rsidRDefault="00227539" w:rsidP="00161041">
      <w:pPr>
        <w:tabs>
          <w:tab w:val="left" w:pos="180"/>
        </w:tabs>
        <w:ind w:left="108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  <w:r w:rsidRPr="00023BE7">
        <w:rPr>
          <w:rFonts w:ascii="Calibri" w:hAnsi="Calibri" w:cs="Calibri"/>
          <w:b/>
          <w:sz w:val="22"/>
          <w:szCs w:val="22"/>
        </w:rPr>
        <w:t>Lokale użytkowe</w:t>
      </w:r>
    </w:p>
    <w:tbl>
      <w:tblPr>
        <w:tblStyle w:val="TableGrid"/>
        <w:tblW w:w="0" w:type="auto"/>
        <w:jc w:val="center"/>
        <w:tblLayout w:type="fixed"/>
        <w:tblLook w:val="01E0"/>
      </w:tblPr>
      <w:tblGrid>
        <w:gridCol w:w="468"/>
        <w:gridCol w:w="2700"/>
        <w:gridCol w:w="3600"/>
      </w:tblGrid>
      <w:tr w:rsidR="00227539" w:rsidTr="000E5CB3">
        <w:trPr>
          <w:trHeight w:val="680"/>
          <w:jc w:val="center"/>
        </w:trPr>
        <w:tc>
          <w:tcPr>
            <w:tcW w:w="468" w:type="dxa"/>
            <w:vAlign w:val="center"/>
          </w:tcPr>
          <w:p w:rsidR="00227539" w:rsidRPr="0008159F" w:rsidRDefault="00227539" w:rsidP="0016104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8159F">
              <w:rPr>
                <w:rFonts w:ascii="Calibri" w:hAnsi="Calibri" w:cs="Calibri"/>
                <w:b/>
                <w:sz w:val="22"/>
                <w:szCs w:val="22"/>
              </w:rPr>
              <w:t>Nr</w:t>
            </w:r>
          </w:p>
        </w:tc>
        <w:tc>
          <w:tcPr>
            <w:tcW w:w="2700" w:type="dxa"/>
            <w:vAlign w:val="center"/>
          </w:tcPr>
          <w:p w:rsidR="00227539" w:rsidRPr="0008159F" w:rsidRDefault="00227539" w:rsidP="0016104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8159F">
              <w:rPr>
                <w:rFonts w:ascii="Calibri" w:hAnsi="Calibri" w:cs="Calibri"/>
                <w:b/>
                <w:sz w:val="22"/>
                <w:szCs w:val="22"/>
              </w:rPr>
              <w:t>Adres</w:t>
            </w:r>
          </w:p>
        </w:tc>
        <w:tc>
          <w:tcPr>
            <w:tcW w:w="3600" w:type="dxa"/>
            <w:vAlign w:val="center"/>
          </w:tcPr>
          <w:p w:rsidR="00227539" w:rsidRPr="0008159F" w:rsidRDefault="00227539" w:rsidP="0016104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8159F">
              <w:rPr>
                <w:rFonts w:ascii="Calibri" w:hAnsi="Calibri" w:cs="Calibri"/>
                <w:b/>
                <w:sz w:val="22"/>
                <w:szCs w:val="22"/>
              </w:rPr>
              <w:t>Kwota brutto</w:t>
            </w:r>
          </w:p>
        </w:tc>
      </w:tr>
      <w:tr w:rsidR="00227539" w:rsidTr="000E5CB3">
        <w:trPr>
          <w:trHeight w:val="680"/>
          <w:jc w:val="center"/>
        </w:trPr>
        <w:tc>
          <w:tcPr>
            <w:tcW w:w="468" w:type="dxa"/>
            <w:vAlign w:val="center"/>
          </w:tcPr>
          <w:p w:rsidR="00227539" w:rsidRDefault="00227539" w:rsidP="001610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700" w:type="dxa"/>
            <w:vAlign w:val="center"/>
          </w:tcPr>
          <w:p w:rsidR="00227539" w:rsidRDefault="00227539" w:rsidP="0016104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Rynek 36</w:t>
            </w:r>
          </w:p>
        </w:tc>
        <w:tc>
          <w:tcPr>
            <w:tcW w:w="3600" w:type="dxa"/>
            <w:vAlign w:val="center"/>
          </w:tcPr>
          <w:p w:rsidR="00227539" w:rsidRDefault="00227539" w:rsidP="001610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7539" w:rsidTr="000E5CB3">
        <w:trPr>
          <w:trHeight w:val="680"/>
          <w:jc w:val="center"/>
        </w:trPr>
        <w:tc>
          <w:tcPr>
            <w:tcW w:w="468" w:type="dxa"/>
            <w:vAlign w:val="center"/>
          </w:tcPr>
          <w:p w:rsidR="00227539" w:rsidRDefault="00227539" w:rsidP="001610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700" w:type="dxa"/>
            <w:vAlign w:val="center"/>
          </w:tcPr>
          <w:p w:rsidR="00227539" w:rsidRDefault="00227539" w:rsidP="0016104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Kopernika 13</w:t>
            </w:r>
          </w:p>
        </w:tc>
        <w:tc>
          <w:tcPr>
            <w:tcW w:w="3600" w:type="dxa"/>
            <w:vAlign w:val="center"/>
          </w:tcPr>
          <w:p w:rsidR="00227539" w:rsidRDefault="00227539" w:rsidP="001610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7539" w:rsidTr="000E5CB3">
        <w:trPr>
          <w:trHeight w:val="680"/>
          <w:jc w:val="center"/>
        </w:trPr>
        <w:tc>
          <w:tcPr>
            <w:tcW w:w="468" w:type="dxa"/>
            <w:vAlign w:val="center"/>
          </w:tcPr>
          <w:p w:rsidR="00227539" w:rsidRDefault="00227539" w:rsidP="001610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700" w:type="dxa"/>
            <w:vAlign w:val="center"/>
          </w:tcPr>
          <w:p w:rsidR="00227539" w:rsidRDefault="00227539" w:rsidP="0016104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Lwowska 2</w:t>
            </w:r>
          </w:p>
        </w:tc>
        <w:tc>
          <w:tcPr>
            <w:tcW w:w="3600" w:type="dxa"/>
            <w:vAlign w:val="center"/>
          </w:tcPr>
          <w:p w:rsidR="00227539" w:rsidRDefault="00227539" w:rsidP="001610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7539" w:rsidTr="000E5CB3">
        <w:trPr>
          <w:trHeight w:val="680"/>
          <w:jc w:val="center"/>
        </w:trPr>
        <w:tc>
          <w:tcPr>
            <w:tcW w:w="468" w:type="dxa"/>
            <w:vAlign w:val="center"/>
          </w:tcPr>
          <w:p w:rsidR="00227539" w:rsidRDefault="00227539" w:rsidP="001610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700" w:type="dxa"/>
            <w:vAlign w:val="center"/>
          </w:tcPr>
          <w:p w:rsidR="00227539" w:rsidRDefault="00227539" w:rsidP="0016104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Krzywoustego 12</w:t>
            </w:r>
          </w:p>
        </w:tc>
        <w:tc>
          <w:tcPr>
            <w:tcW w:w="3600" w:type="dxa"/>
            <w:vAlign w:val="center"/>
          </w:tcPr>
          <w:p w:rsidR="00227539" w:rsidRDefault="00227539" w:rsidP="001610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27539" w:rsidRDefault="00227539" w:rsidP="00023BE7">
      <w:pPr>
        <w:jc w:val="center"/>
        <w:rPr>
          <w:rFonts w:ascii="Calibri" w:hAnsi="Calibri" w:cs="Calibri"/>
          <w:sz w:val="22"/>
          <w:szCs w:val="22"/>
        </w:rPr>
      </w:pPr>
    </w:p>
    <w:p w:rsidR="00227539" w:rsidRDefault="00227539" w:rsidP="0008159F">
      <w:pPr>
        <w:ind w:left="-18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</w:t>
      </w:r>
      <w:r w:rsidRPr="0008159F">
        <w:rPr>
          <w:rFonts w:ascii="Calibri" w:hAnsi="Calibri" w:cs="Calibri"/>
          <w:b/>
          <w:sz w:val="22"/>
          <w:szCs w:val="22"/>
        </w:rPr>
        <w:t>Lokale mieszkalne</w:t>
      </w:r>
    </w:p>
    <w:tbl>
      <w:tblPr>
        <w:tblStyle w:val="TableGrid"/>
        <w:tblW w:w="0" w:type="auto"/>
        <w:jc w:val="center"/>
        <w:tblLook w:val="01E0"/>
      </w:tblPr>
      <w:tblGrid>
        <w:gridCol w:w="495"/>
        <w:gridCol w:w="2673"/>
        <w:gridCol w:w="3600"/>
      </w:tblGrid>
      <w:tr w:rsidR="00227539" w:rsidTr="000E5CB3">
        <w:trPr>
          <w:trHeight w:val="680"/>
          <w:jc w:val="center"/>
        </w:trPr>
        <w:tc>
          <w:tcPr>
            <w:tcW w:w="495" w:type="dxa"/>
            <w:vAlign w:val="center"/>
          </w:tcPr>
          <w:p w:rsidR="00227539" w:rsidRDefault="00227539" w:rsidP="000E5CB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Nr</w:t>
            </w:r>
          </w:p>
        </w:tc>
        <w:tc>
          <w:tcPr>
            <w:tcW w:w="2673" w:type="dxa"/>
            <w:vAlign w:val="center"/>
          </w:tcPr>
          <w:p w:rsidR="00227539" w:rsidRDefault="00227539" w:rsidP="000E5CB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Adres</w:t>
            </w:r>
          </w:p>
        </w:tc>
        <w:tc>
          <w:tcPr>
            <w:tcW w:w="3600" w:type="dxa"/>
            <w:vAlign w:val="center"/>
          </w:tcPr>
          <w:p w:rsidR="00227539" w:rsidRDefault="00227539" w:rsidP="000E5CB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Kwota brutto</w:t>
            </w:r>
          </w:p>
        </w:tc>
      </w:tr>
      <w:tr w:rsidR="00227539" w:rsidTr="000E5CB3">
        <w:trPr>
          <w:trHeight w:val="680"/>
          <w:jc w:val="center"/>
        </w:trPr>
        <w:tc>
          <w:tcPr>
            <w:tcW w:w="495" w:type="dxa"/>
            <w:vAlign w:val="center"/>
          </w:tcPr>
          <w:p w:rsidR="00227539" w:rsidRPr="00804605" w:rsidRDefault="00227539" w:rsidP="000E5CB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4605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673" w:type="dxa"/>
            <w:vAlign w:val="center"/>
          </w:tcPr>
          <w:p w:rsidR="00227539" w:rsidRPr="00161041" w:rsidRDefault="00227539" w:rsidP="000E5CB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161041">
              <w:rPr>
                <w:rFonts w:ascii="Calibri" w:hAnsi="Calibri" w:cs="Calibri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. Rynek 37/1</w:t>
            </w:r>
          </w:p>
        </w:tc>
        <w:tc>
          <w:tcPr>
            <w:tcW w:w="3600" w:type="dxa"/>
            <w:vAlign w:val="center"/>
          </w:tcPr>
          <w:p w:rsidR="00227539" w:rsidRDefault="00227539" w:rsidP="000E5CB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27539" w:rsidTr="000E5CB3">
        <w:trPr>
          <w:trHeight w:val="680"/>
          <w:jc w:val="center"/>
        </w:trPr>
        <w:tc>
          <w:tcPr>
            <w:tcW w:w="495" w:type="dxa"/>
            <w:vAlign w:val="center"/>
          </w:tcPr>
          <w:p w:rsidR="00227539" w:rsidRPr="00804605" w:rsidRDefault="00227539" w:rsidP="000E5CB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4605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673" w:type="dxa"/>
            <w:vAlign w:val="center"/>
          </w:tcPr>
          <w:p w:rsidR="00227539" w:rsidRPr="00161041" w:rsidRDefault="00227539" w:rsidP="000E5CB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161041">
              <w:rPr>
                <w:rFonts w:ascii="Calibri" w:hAnsi="Calibri" w:cs="Calibri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. 11 Listopada 22a/9</w:t>
            </w:r>
          </w:p>
        </w:tc>
        <w:tc>
          <w:tcPr>
            <w:tcW w:w="3600" w:type="dxa"/>
            <w:vAlign w:val="center"/>
          </w:tcPr>
          <w:p w:rsidR="00227539" w:rsidRDefault="00227539" w:rsidP="000E5CB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27539" w:rsidTr="000E5CB3">
        <w:trPr>
          <w:trHeight w:val="680"/>
          <w:jc w:val="center"/>
        </w:trPr>
        <w:tc>
          <w:tcPr>
            <w:tcW w:w="495" w:type="dxa"/>
            <w:vAlign w:val="center"/>
          </w:tcPr>
          <w:p w:rsidR="00227539" w:rsidRPr="00804605" w:rsidRDefault="00227539" w:rsidP="000E5CB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4605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673" w:type="dxa"/>
            <w:vAlign w:val="center"/>
          </w:tcPr>
          <w:p w:rsidR="00227539" w:rsidRPr="00161041" w:rsidRDefault="00227539" w:rsidP="000E5CB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161041">
              <w:rPr>
                <w:rFonts w:ascii="Calibri" w:hAnsi="Calibri" w:cs="Calibri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. Sejmowa 2/3</w:t>
            </w:r>
          </w:p>
        </w:tc>
        <w:tc>
          <w:tcPr>
            <w:tcW w:w="3600" w:type="dxa"/>
            <w:vAlign w:val="center"/>
          </w:tcPr>
          <w:p w:rsidR="00227539" w:rsidRDefault="00227539" w:rsidP="000E5CB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27539" w:rsidTr="000E5CB3">
        <w:trPr>
          <w:trHeight w:val="680"/>
          <w:jc w:val="center"/>
        </w:trPr>
        <w:tc>
          <w:tcPr>
            <w:tcW w:w="495" w:type="dxa"/>
            <w:vAlign w:val="center"/>
          </w:tcPr>
          <w:p w:rsidR="00227539" w:rsidRPr="00804605" w:rsidRDefault="00227539" w:rsidP="000E5CB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4605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673" w:type="dxa"/>
            <w:vAlign w:val="center"/>
          </w:tcPr>
          <w:p w:rsidR="00227539" w:rsidRPr="00161041" w:rsidRDefault="00227539" w:rsidP="000E5CB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161041">
              <w:rPr>
                <w:rFonts w:ascii="Calibri" w:hAnsi="Calibri" w:cs="Calibri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. Św. Jadwigi 10/2</w:t>
            </w:r>
          </w:p>
        </w:tc>
        <w:tc>
          <w:tcPr>
            <w:tcW w:w="3600" w:type="dxa"/>
            <w:vAlign w:val="center"/>
          </w:tcPr>
          <w:p w:rsidR="00227539" w:rsidRDefault="00227539" w:rsidP="000E5CB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27539" w:rsidTr="000E5CB3">
        <w:trPr>
          <w:trHeight w:val="680"/>
          <w:jc w:val="center"/>
        </w:trPr>
        <w:tc>
          <w:tcPr>
            <w:tcW w:w="495" w:type="dxa"/>
            <w:vAlign w:val="center"/>
          </w:tcPr>
          <w:p w:rsidR="00227539" w:rsidRPr="00804605" w:rsidRDefault="00227539" w:rsidP="000E5CB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4605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673" w:type="dxa"/>
            <w:vAlign w:val="center"/>
          </w:tcPr>
          <w:p w:rsidR="00227539" w:rsidRPr="00161041" w:rsidRDefault="00227539" w:rsidP="000E5CB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161041">
              <w:rPr>
                <w:rFonts w:ascii="Calibri" w:hAnsi="Calibri" w:cs="Calibri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. Rzemieślnicza 8/8</w:t>
            </w:r>
          </w:p>
        </w:tc>
        <w:tc>
          <w:tcPr>
            <w:tcW w:w="3600" w:type="dxa"/>
            <w:vAlign w:val="center"/>
          </w:tcPr>
          <w:p w:rsidR="00227539" w:rsidRDefault="00227539" w:rsidP="000E5CB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27539" w:rsidTr="000E5CB3">
        <w:trPr>
          <w:trHeight w:val="680"/>
          <w:jc w:val="center"/>
        </w:trPr>
        <w:tc>
          <w:tcPr>
            <w:tcW w:w="495" w:type="dxa"/>
            <w:vAlign w:val="center"/>
          </w:tcPr>
          <w:p w:rsidR="00227539" w:rsidRPr="00804605" w:rsidRDefault="00227539" w:rsidP="000E5CB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4605"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673" w:type="dxa"/>
            <w:vAlign w:val="center"/>
          </w:tcPr>
          <w:p w:rsidR="00227539" w:rsidRPr="00161041" w:rsidRDefault="00227539" w:rsidP="000E5CB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161041">
              <w:rPr>
                <w:rFonts w:ascii="Calibri" w:hAnsi="Calibri" w:cs="Calibri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. Wojska Polskiego 66/7</w:t>
            </w:r>
          </w:p>
        </w:tc>
        <w:tc>
          <w:tcPr>
            <w:tcW w:w="3600" w:type="dxa"/>
            <w:vAlign w:val="center"/>
          </w:tcPr>
          <w:p w:rsidR="00227539" w:rsidRDefault="00227539" w:rsidP="000E5CB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27539" w:rsidTr="000E5CB3">
        <w:trPr>
          <w:trHeight w:val="680"/>
          <w:jc w:val="center"/>
        </w:trPr>
        <w:tc>
          <w:tcPr>
            <w:tcW w:w="495" w:type="dxa"/>
            <w:vAlign w:val="center"/>
          </w:tcPr>
          <w:p w:rsidR="00227539" w:rsidRPr="00804605" w:rsidRDefault="00227539" w:rsidP="000E5CB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4605">
              <w:rPr>
                <w:rFonts w:ascii="Calibri" w:hAnsi="Calibri" w:cs="Calibri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673" w:type="dxa"/>
            <w:vAlign w:val="center"/>
          </w:tcPr>
          <w:p w:rsidR="00227539" w:rsidRPr="00161041" w:rsidRDefault="00227539" w:rsidP="000E5CB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161041">
              <w:rPr>
                <w:rFonts w:ascii="Calibri" w:hAnsi="Calibri" w:cs="Calibri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. Traugutta 12/6</w:t>
            </w:r>
          </w:p>
        </w:tc>
        <w:tc>
          <w:tcPr>
            <w:tcW w:w="3600" w:type="dxa"/>
            <w:vAlign w:val="center"/>
          </w:tcPr>
          <w:p w:rsidR="00227539" w:rsidRDefault="00227539" w:rsidP="000E5CB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27539" w:rsidTr="000E5CB3">
        <w:trPr>
          <w:trHeight w:val="680"/>
          <w:jc w:val="center"/>
        </w:trPr>
        <w:tc>
          <w:tcPr>
            <w:tcW w:w="495" w:type="dxa"/>
            <w:vAlign w:val="center"/>
          </w:tcPr>
          <w:p w:rsidR="00227539" w:rsidRPr="00804605" w:rsidRDefault="00227539" w:rsidP="000E5CB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4605">
              <w:rPr>
                <w:rFonts w:ascii="Calibri" w:hAnsi="Calibri" w:cs="Calibri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673" w:type="dxa"/>
            <w:vAlign w:val="center"/>
          </w:tcPr>
          <w:p w:rsidR="00227539" w:rsidRPr="00161041" w:rsidRDefault="00227539" w:rsidP="000E5CB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161041">
              <w:rPr>
                <w:rFonts w:ascii="Calibri" w:hAnsi="Calibri" w:cs="Calibri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. Sudoła 17/9</w:t>
            </w:r>
          </w:p>
        </w:tc>
        <w:tc>
          <w:tcPr>
            <w:tcW w:w="3600" w:type="dxa"/>
            <w:vAlign w:val="center"/>
          </w:tcPr>
          <w:p w:rsidR="00227539" w:rsidRDefault="00227539" w:rsidP="000E5CB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27539" w:rsidTr="000E5CB3">
        <w:trPr>
          <w:trHeight w:val="680"/>
          <w:jc w:val="center"/>
        </w:trPr>
        <w:tc>
          <w:tcPr>
            <w:tcW w:w="495" w:type="dxa"/>
            <w:vAlign w:val="center"/>
          </w:tcPr>
          <w:p w:rsidR="00227539" w:rsidRPr="00804605" w:rsidRDefault="00227539" w:rsidP="000E5CB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4605">
              <w:rPr>
                <w:rFonts w:ascii="Calibri" w:hAnsi="Calibri" w:cs="Calibri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673" w:type="dxa"/>
            <w:vAlign w:val="center"/>
          </w:tcPr>
          <w:p w:rsidR="00227539" w:rsidRPr="00161041" w:rsidRDefault="00227539" w:rsidP="000E5CB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161041">
              <w:rPr>
                <w:rFonts w:ascii="Calibri" w:hAnsi="Calibri" w:cs="Calibri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. Zamkowa 6/13</w:t>
            </w:r>
          </w:p>
        </w:tc>
        <w:tc>
          <w:tcPr>
            <w:tcW w:w="3600" w:type="dxa"/>
            <w:vAlign w:val="center"/>
          </w:tcPr>
          <w:p w:rsidR="00227539" w:rsidRDefault="00227539" w:rsidP="000E5CB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27539" w:rsidTr="000E5CB3">
        <w:trPr>
          <w:trHeight w:val="680"/>
          <w:jc w:val="center"/>
        </w:trPr>
        <w:tc>
          <w:tcPr>
            <w:tcW w:w="495" w:type="dxa"/>
            <w:vAlign w:val="center"/>
          </w:tcPr>
          <w:p w:rsidR="00227539" w:rsidRPr="00804605" w:rsidRDefault="00227539" w:rsidP="000E5CB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4605">
              <w:rPr>
                <w:rFonts w:ascii="Calibri" w:hAnsi="Calibri" w:cs="Calibri"/>
                <w:sz w:val="22"/>
                <w:szCs w:val="22"/>
              </w:rPr>
              <w:t>10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673" w:type="dxa"/>
            <w:vAlign w:val="center"/>
          </w:tcPr>
          <w:p w:rsidR="00227539" w:rsidRPr="00161041" w:rsidRDefault="00227539" w:rsidP="000E5CB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161041">
              <w:rPr>
                <w:rFonts w:ascii="Calibri" w:hAnsi="Calibri" w:cs="Calibri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. 11 Listopada 7/8</w:t>
            </w:r>
          </w:p>
        </w:tc>
        <w:tc>
          <w:tcPr>
            <w:tcW w:w="3600" w:type="dxa"/>
            <w:vAlign w:val="center"/>
          </w:tcPr>
          <w:p w:rsidR="00227539" w:rsidRDefault="00227539" w:rsidP="000E5CB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27539" w:rsidTr="000E5CB3">
        <w:trPr>
          <w:trHeight w:val="680"/>
          <w:jc w:val="center"/>
        </w:trPr>
        <w:tc>
          <w:tcPr>
            <w:tcW w:w="495" w:type="dxa"/>
            <w:vAlign w:val="center"/>
          </w:tcPr>
          <w:p w:rsidR="00227539" w:rsidRPr="00804605" w:rsidRDefault="00227539" w:rsidP="000E5CB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4605">
              <w:rPr>
                <w:rFonts w:ascii="Calibri" w:hAnsi="Calibri" w:cs="Calibri"/>
                <w:sz w:val="22"/>
                <w:szCs w:val="22"/>
              </w:rPr>
              <w:t>11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673" w:type="dxa"/>
            <w:vAlign w:val="center"/>
          </w:tcPr>
          <w:p w:rsidR="00227539" w:rsidRPr="00161041" w:rsidRDefault="00227539" w:rsidP="000E5CB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161041">
              <w:rPr>
                <w:rFonts w:ascii="Calibri" w:hAnsi="Calibri" w:cs="Calibri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. Lwowska 29/6</w:t>
            </w:r>
          </w:p>
        </w:tc>
        <w:tc>
          <w:tcPr>
            <w:tcW w:w="3600" w:type="dxa"/>
            <w:vAlign w:val="center"/>
          </w:tcPr>
          <w:p w:rsidR="00227539" w:rsidRDefault="00227539" w:rsidP="000E5CB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227539" w:rsidRPr="0008159F" w:rsidRDefault="00227539" w:rsidP="0008159F">
      <w:pPr>
        <w:ind w:left="-180"/>
        <w:rPr>
          <w:rFonts w:ascii="Calibri" w:hAnsi="Calibri" w:cs="Calibri"/>
          <w:b/>
          <w:sz w:val="22"/>
          <w:szCs w:val="22"/>
        </w:rPr>
      </w:pPr>
    </w:p>
    <w:p w:rsidR="00227539" w:rsidRPr="00023BE7" w:rsidRDefault="00227539" w:rsidP="00023BE7">
      <w:pPr>
        <w:jc w:val="center"/>
        <w:rPr>
          <w:rFonts w:ascii="Calibri" w:hAnsi="Calibri" w:cs="Calibri"/>
          <w:sz w:val="22"/>
          <w:szCs w:val="22"/>
        </w:rPr>
      </w:pPr>
    </w:p>
    <w:sectPr w:rsidR="00227539" w:rsidRPr="00023BE7" w:rsidSect="00D55CE6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2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50F1"/>
    <w:rsid w:val="00023BE7"/>
    <w:rsid w:val="00042C6F"/>
    <w:rsid w:val="0008159F"/>
    <w:rsid w:val="000E5CB3"/>
    <w:rsid w:val="00161041"/>
    <w:rsid w:val="00221C84"/>
    <w:rsid w:val="00227539"/>
    <w:rsid w:val="002F01E1"/>
    <w:rsid w:val="003456A4"/>
    <w:rsid w:val="00376B50"/>
    <w:rsid w:val="003B5A7E"/>
    <w:rsid w:val="00403875"/>
    <w:rsid w:val="004315C1"/>
    <w:rsid w:val="00454E99"/>
    <w:rsid w:val="004C40EC"/>
    <w:rsid w:val="00501D8E"/>
    <w:rsid w:val="005B7DDC"/>
    <w:rsid w:val="00605D83"/>
    <w:rsid w:val="00666CAD"/>
    <w:rsid w:val="00747921"/>
    <w:rsid w:val="00804605"/>
    <w:rsid w:val="0085565F"/>
    <w:rsid w:val="009350F1"/>
    <w:rsid w:val="009B4498"/>
    <w:rsid w:val="00A22416"/>
    <w:rsid w:val="00A317A1"/>
    <w:rsid w:val="00AA7BDC"/>
    <w:rsid w:val="00B023CB"/>
    <w:rsid w:val="00C06B66"/>
    <w:rsid w:val="00D05EA9"/>
    <w:rsid w:val="00D1399F"/>
    <w:rsid w:val="00D53C67"/>
    <w:rsid w:val="00D5476D"/>
    <w:rsid w:val="00D55CE6"/>
    <w:rsid w:val="00DF6F32"/>
    <w:rsid w:val="00E04E43"/>
    <w:rsid w:val="00E679D5"/>
    <w:rsid w:val="00EE583E"/>
    <w:rsid w:val="00F12E0D"/>
    <w:rsid w:val="00F34501"/>
    <w:rsid w:val="00F504A8"/>
    <w:rsid w:val="00F54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E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D55CE6"/>
    <w:rPr>
      <w:rFonts w:ascii="Tahoma" w:hAnsi="Tahom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55CE6"/>
    <w:rPr>
      <w:rFonts w:ascii="Tahoma" w:hAnsi="Tahoma" w:cs="Times New Roman"/>
      <w:sz w:val="20"/>
      <w:szCs w:val="20"/>
      <w:lang w:eastAsia="pl-PL"/>
    </w:rPr>
  </w:style>
  <w:style w:type="paragraph" w:styleId="BodyTextIndent2">
    <w:name w:val="Body Text Indent 2"/>
    <w:basedOn w:val="Normal"/>
    <w:link w:val="BodyTextIndent2Char"/>
    <w:uiPriority w:val="99"/>
    <w:rsid w:val="00D55CE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55CE6"/>
    <w:rPr>
      <w:rFonts w:ascii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D55CE6"/>
    <w:pPr>
      <w:ind w:left="708"/>
    </w:pPr>
  </w:style>
  <w:style w:type="table" w:styleId="LightList-Accent3">
    <w:name w:val="Light List Accent 3"/>
    <w:basedOn w:val="TableNormal"/>
    <w:uiPriority w:val="99"/>
    <w:rsid w:val="00E679D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TableGrid">
    <w:name w:val="Table Grid"/>
    <w:basedOn w:val="TableNormal"/>
    <w:uiPriority w:val="99"/>
    <w:locked/>
    <w:rsid w:val="00023BE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82</TotalTime>
  <Pages>2</Pages>
  <Words>416</Words>
  <Characters>2496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iswiader</dc:creator>
  <cp:keywords/>
  <dc:description/>
  <cp:lastModifiedBy>adomagala</cp:lastModifiedBy>
  <cp:revision>25</cp:revision>
  <cp:lastPrinted>2018-03-27T09:12:00Z</cp:lastPrinted>
  <dcterms:created xsi:type="dcterms:W3CDTF">2016-09-14T08:20:00Z</dcterms:created>
  <dcterms:modified xsi:type="dcterms:W3CDTF">2018-05-17T12:46:00Z</dcterms:modified>
</cp:coreProperties>
</file>